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43A1" w14:textId="352FBF19" w:rsidR="00294C7B" w:rsidRPr="00435348" w:rsidRDefault="00294C7B" w:rsidP="005B2D72">
      <w:pPr>
        <w:jc w:val="center"/>
        <w:rPr>
          <w:b/>
          <w:sz w:val="26"/>
          <w:szCs w:val="26"/>
          <w:lang w:val="en-GB"/>
        </w:rPr>
      </w:pPr>
      <w:r w:rsidRPr="00435348">
        <w:rPr>
          <w:b/>
          <w:sz w:val="26"/>
          <w:szCs w:val="26"/>
          <w:lang w:val="en-GB"/>
        </w:rPr>
        <w:t xml:space="preserve">Application Form FIS Snowboard / </w:t>
      </w:r>
      <w:r w:rsidR="005B2D72" w:rsidRPr="00435348">
        <w:rPr>
          <w:b/>
          <w:sz w:val="26"/>
          <w:szCs w:val="26"/>
          <w:lang w:val="en-GB"/>
        </w:rPr>
        <w:t>Freestyle</w:t>
      </w:r>
      <w:r w:rsidR="00E03B7F" w:rsidRPr="00435348">
        <w:rPr>
          <w:b/>
          <w:sz w:val="26"/>
          <w:szCs w:val="26"/>
          <w:lang w:val="en-GB"/>
        </w:rPr>
        <w:t xml:space="preserve"> </w:t>
      </w:r>
      <w:r w:rsidR="00EC3595" w:rsidRPr="00435348">
        <w:rPr>
          <w:b/>
          <w:sz w:val="26"/>
          <w:szCs w:val="26"/>
          <w:lang w:val="en-GB"/>
        </w:rPr>
        <w:t xml:space="preserve">/ Freeski </w:t>
      </w:r>
      <w:r w:rsidR="00C618D8" w:rsidRPr="00435348">
        <w:rPr>
          <w:b/>
          <w:sz w:val="26"/>
          <w:szCs w:val="26"/>
          <w:lang w:val="en-GB"/>
        </w:rPr>
        <w:t>/ Ski Cross</w:t>
      </w:r>
      <w:r w:rsidR="00E03B7F" w:rsidRPr="00435348">
        <w:rPr>
          <w:b/>
          <w:sz w:val="26"/>
          <w:szCs w:val="26"/>
          <w:lang w:val="en-GB"/>
        </w:rPr>
        <w:t xml:space="preserve"> </w:t>
      </w:r>
    </w:p>
    <w:p w14:paraId="41F39B2F" w14:textId="504B8EC7" w:rsidR="008F329B" w:rsidRPr="00435348" w:rsidRDefault="00294C7B" w:rsidP="005B2D72">
      <w:pPr>
        <w:jc w:val="center"/>
        <w:rPr>
          <w:b/>
          <w:sz w:val="26"/>
          <w:szCs w:val="26"/>
          <w:lang w:val="en-GB"/>
        </w:rPr>
      </w:pPr>
      <w:r w:rsidRPr="00435348">
        <w:rPr>
          <w:b/>
          <w:sz w:val="26"/>
          <w:szCs w:val="26"/>
          <w:lang w:val="en-GB"/>
        </w:rPr>
        <w:t>Technical Delegate (TD)</w:t>
      </w:r>
    </w:p>
    <w:p w14:paraId="7604A19E" w14:textId="77777777" w:rsidR="00294C7B" w:rsidRDefault="00294C7B" w:rsidP="005B2D72">
      <w:pPr>
        <w:spacing w:after="0"/>
        <w:rPr>
          <w:sz w:val="22"/>
          <w:szCs w:val="22"/>
          <w:lang w:val="en-GB"/>
        </w:rPr>
      </w:pPr>
    </w:p>
    <w:p w14:paraId="0702CA5D" w14:textId="0198CFD4" w:rsidR="00290777" w:rsidRDefault="003B2E86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Lastname</w:t>
      </w:r>
      <w:r w:rsidR="005B2D72" w:rsidRPr="00250149">
        <w:rPr>
          <w:sz w:val="22"/>
          <w:szCs w:val="22"/>
          <w:lang w:val="en-GB"/>
        </w:rPr>
        <w:t>:</w:t>
      </w:r>
      <w:r w:rsidR="005B2D72" w:rsidRPr="00250149">
        <w:rPr>
          <w:sz w:val="22"/>
          <w:szCs w:val="22"/>
          <w:lang w:val="en-GB"/>
        </w:rPr>
        <w:tab/>
        <w:t>First Name:</w:t>
      </w:r>
      <w:r w:rsidR="00BC0674">
        <w:rPr>
          <w:sz w:val="22"/>
          <w:szCs w:val="22"/>
          <w:lang w:val="en-GB"/>
        </w:rPr>
        <w:t xml:space="preserve"> </w:t>
      </w:r>
    </w:p>
    <w:p w14:paraId="111A0856" w14:textId="77777777" w:rsidR="00EB662C" w:rsidRPr="00250149" w:rsidRDefault="00EB662C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</w:p>
    <w:p w14:paraId="2EBE87B6" w14:textId="77777777" w:rsidR="00EB662C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 w:rsidRPr="00290777">
        <w:rPr>
          <w:sz w:val="22"/>
          <w:szCs w:val="22"/>
          <w:lang w:val="en-GB"/>
        </w:rPr>
        <w:t>Date of Birth:</w:t>
      </w:r>
      <w:r w:rsidRPr="00290777">
        <w:rPr>
          <w:sz w:val="22"/>
          <w:szCs w:val="22"/>
          <w:lang w:val="en-GB"/>
        </w:rPr>
        <w:tab/>
        <w:t>Nation:</w:t>
      </w:r>
      <w:r w:rsidR="00B94A89">
        <w:rPr>
          <w:sz w:val="22"/>
          <w:szCs w:val="22"/>
          <w:lang w:val="en-GB"/>
        </w:rPr>
        <w:t xml:space="preserve"> </w:t>
      </w:r>
    </w:p>
    <w:p w14:paraId="5E691AFF" w14:textId="77777777" w:rsidR="00376905" w:rsidRDefault="00376905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</w:p>
    <w:p w14:paraId="013D863A" w14:textId="77777777" w:rsidR="005B2D72" w:rsidRPr="00290777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 w:rsidRPr="00290777">
        <w:rPr>
          <w:sz w:val="22"/>
          <w:szCs w:val="22"/>
          <w:lang w:val="en-GB"/>
        </w:rPr>
        <w:t>Full Address:</w:t>
      </w:r>
      <w:r w:rsidR="00BC0674">
        <w:rPr>
          <w:sz w:val="22"/>
          <w:szCs w:val="22"/>
          <w:lang w:val="en-GB"/>
        </w:rPr>
        <w:t xml:space="preserve"> </w:t>
      </w:r>
    </w:p>
    <w:p w14:paraId="30530D87" w14:textId="77777777" w:rsidR="005B2D72" w:rsidRPr="00290777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</w:p>
    <w:p w14:paraId="7D3ABF32" w14:textId="77777777" w:rsidR="005B2D72" w:rsidRPr="00290777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 w:rsidRPr="00290777">
        <w:rPr>
          <w:sz w:val="22"/>
          <w:szCs w:val="22"/>
          <w:lang w:val="en-GB"/>
        </w:rPr>
        <w:t>Email</w:t>
      </w:r>
      <w:r w:rsidR="00EB662C">
        <w:rPr>
          <w:sz w:val="22"/>
          <w:szCs w:val="22"/>
          <w:lang w:val="en-GB"/>
        </w:rPr>
        <w:t>:</w:t>
      </w:r>
    </w:p>
    <w:p w14:paraId="51C5CD9F" w14:textId="77777777" w:rsidR="005B2D72" w:rsidRPr="00290777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</w:p>
    <w:p w14:paraId="2C6E36F0" w14:textId="0BDA9480" w:rsidR="005B2D72" w:rsidRPr="00250149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 w:rsidRPr="00250149">
        <w:rPr>
          <w:sz w:val="22"/>
          <w:szCs w:val="22"/>
          <w:lang w:val="en-GB"/>
        </w:rPr>
        <w:t>Mobile</w:t>
      </w:r>
      <w:r w:rsidR="00E625AA">
        <w:rPr>
          <w:sz w:val="22"/>
          <w:szCs w:val="22"/>
          <w:lang w:val="en-GB"/>
        </w:rPr>
        <w:t xml:space="preserve"> </w:t>
      </w:r>
      <w:r w:rsidRPr="00250149">
        <w:rPr>
          <w:sz w:val="22"/>
          <w:szCs w:val="22"/>
          <w:lang w:val="en-GB"/>
        </w:rPr>
        <w:t>phone:</w:t>
      </w:r>
      <w:r w:rsidR="00EB662C">
        <w:rPr>
          <w:sz w:val="22"/>
          <w:szCs w:val="22"/>
          <w:lang w:val="en-GB"/>
        </w:rPr>
        <w:t xml:space="preserve"> </w:t>
      </w:r>
    </w:p>
    <w:p w14:paraId="1B3E576D" w14:textId="77777777" w:rsidR="005B2D72" w:rsidRPr="00250149" w:rsidRDefault="005B2D72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</w:p>
    <w:p w14:paraId="41ACB9F4" w14:textId="3CDC686C" w:rsidR="00290777" w:rsidRPr="00250149" w:rsidRDefault="002D400E" w:rsidP="00FD2025">
      <w:pPr>
        <w:tabs>
          <w:tab w:val="left" w:pos="3828"/>
        </w:tabs>
        <w:spacing w:after="0"/>
        <w:ind w:left="-851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84DEB8A" wp14:editId="3325B31E">
                <wp:simplePos x="0" y="0"/>
                <wp:positionH relativeFrom="column">
                  <wp:posOffset>5497624</wp:posOffset>
                </wp:positionH>
                <wp:positionV relativeFrom="paragraph">
                  <wp:posOffset>110181</wp:posOffset>
                </wp:positionV>
                <wp:extent cx="254000" cy="253365"/>
                <wp:effectExtent l="0" t="0" r="12700" b="1333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7FE12" w14:textId="77777777" w:rsidR="004412B5" w:rsidRPr="00535670" w:rsidRDefault="004412B5" w:rsidP="004412B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DEB8A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432.9pt;margin-top:8.7pt;width:20pt;height:19.9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cbfQIAAIw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" fillcolor="white [3201]" strokeweight=".5pt">
                <v:textbox>
                  <w:txbxContent>
                    <w:p w14:paraId="2917FE12" w14:textId="77777777" w:rsidR="004412B5" w:rsidRPr="00535670" w:rsidRDefault="004412B5" w:rsidP="004412B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D853C52" wp14:editId="3EF839C2">
                <wp:simplePos x="0" y="0"/>
                <wp:positionH relativeFrom="column">
                  <wp:posOffset>4329413</wp:posOffset>
                </wp:positionH>
                <wp:positionV relativeFrom="paragraph">
                  <wp:posOffset>100210</wp:posOffset>
                </wp:positionV>
                <wp:extent cx="254000" cy="253365"/>
                <wp:effectExtent l="0" t="0" r="12700" b="13335"/>
                <wp:wrapNone/>
                <wp:docPr id="1836102610" name="Textfeld 1836102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4A1F21" w14:textId="77777777" w:rsidR="001B6895" w:rsidRPr="00535670" w:rsidRDefault="001B6895" w:rsidP="001B689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53C52" id="Textfeld 1836102610" o:spid="_x0000_s1027" type="#_x0000_t202" style="position:absolute;left:0;text-align:left;margin-left:340.9pt;margin-top:7.9pt;width:20pt;height:19.9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" fillcolor="window" strokeweight=".5pt">
                <v:textbox>
                  <w:txbxContent>
                    <w:p w14:paraId="3B4A1F21" w14:textId="77777777" w:rsidR="001B6895" w:rsidRPr="00535670" w:rsidRDefault="001B6895" w:rsidP="001B689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DF79415" wp14:editId="301F99FA">
                <wp:simplePos x="0" y="0"/>
                <wp:positionH relativeFrom="column">
                  <wp:posOffset>3558368</wp:posOffset>
                </wp:positionH>
                <wp:positionV relativeFrom="paragraph">
                  <wp:posOffset>97790</wp:posOffset>
                </wp:positionV>
                <wp:extent cx="254000" cy="253365"/>
                <wp:effectExtent l="0" t="0" r="12700" b="1333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8E634" w14:textId="77777777" w:rsidR="00535670" w:rsidRPr="00535670" w:rsidRDefault="00535670" w:rsidP="00535670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9415" id="Textfeld 7" o:spid="_x0000_s1028" type="#_x0000_t202" style="position:absolute;left:0;text-align:left;margin-left:280.2pt;margin-top:7.7pt;width:20pt;height:19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MkgQIAAJM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" fillcolor="white [3201]" strokeweight=".5pt">
                <v:textbox>
                  <w:txbxContent>
                    <w:p w14:paraId="3AC8E634" w14:textId="77777777" w:rsidR="00535670" w:rsidRPr="00535670" w:rsidRDefault="00535670" w:rsidP="00535670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A952E18" wp14:editId="206F5901">
                <wp:simplePos x="0" y="0"/>
                <wp:positionH relativeFrom="column">
                  <wp:posOffset>2524708</wp:posOffset>
                </wp:positionH>
                <wp:positionV relativeFrom="paragraph">
                  <wp:posOffset>85862</wp:posOffset>
                </wp:positionV>
                <wp:extent cx="254000" cy="253365"/>
                <wp:effectExtent l="0" t="0" r="12700" b="133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6FD78" w14:textId="77777777" w:rsidR="00535670" w:rsidRPr="00535670" w:rsidRDefault="00535670" w:rsidP="00535670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2E18" id="Textfeld 8" o:spid="_x0000_s1029" type="#_x0000_t202" style="position:absolute;left:0;text-align:left;margin-left:198.8pt;margin-top:6.75pt;width:20pt;height:19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" fillcolor="white [3201]" strokeweight=".5pt">
                <v:textbox>
                  <w:txbxContent>
                    <w:p w14:paraId="15E6FD78" w14:textId="77777777" w:rsidR="00535670" w:rsidRPr="00535670" w:rsidRDefault="00535670" w:rsidP="00535670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5FEFD88" wp14:editId="71EB9D64">
                <wp:simplePos x="0" y="0"/>
                <wp:positionH relativeFrom="column">
                  <wp:posOffset>1685890</wp:posOffset>
                </wp:positionH>
                <wp:positionV relativeFrom="paragraph">
                  <wp:posOffset>118745</wp:posOffset>
                </wp:positionV>
                <wp:extent cx="254000" cy="253365"/>
                <wp:effectExtent l="0" t="0" r="12700" b="133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F57BF" w14:textId="77777777" w:rsidR="00535670" w:rsidRPr="00BC0674" w:rsidRDefault="00535670" w:rsidP="00535670">
                            <w:pPr>
                              <w:rPr>
                                <w:sz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FD88" id="Textfeld 6" o:spid="_x0000_s1030" type="#_x0000_t202" style="position:absolute;left:0;text-align:left;margin-left:132.75pt;margin-top:9.35pt;width:20pt;height:19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G2gQIAAJM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" fillcolor="white [3201]" strokeweight=".5pt">
                <v:textbox>
                  <w:txbxContent>
                    <w:p w14:paraId="047F57BF" w14:textId="77777777" w:rsidR="00535670" w:rsidRPr="00BC0674" w:rsidRDefault="00535670" w:rsidP="00535670">
                      <w:pPr>
                        <w:rPr>
                          <w:sz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1692E35" wp14:editId="2D064634">
                <wp:simplePos x="0" y="0"/>
                <wp:positionH relativeFrom="column">
                  <wp:posOffset>737407</wp:posOffset>
                </wp:positionH>
                <wp:positionV relativeFrom="paragraph">
                  <wp:posOffset>112086</wp:posOffset>
                </wp:positionV>
                <wp:extent cx="254000" cy="253365"/>
                <wp:effectExtent l="0" t="0" r="12700" b="1333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9D23" w14:textId="77777777" w:rsidR="00535670" w:rsidRPr="00535670" w:rsidRDefault="00535670" w:rsidP="00535670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2E35" id="Textfeld 5" o:spid="_x0000_s1031" type="#_x0000_t202" style="position:absolute;left:0;text-align:left;margin-left:58.05pt;margin-top:8.85pt;width:20pt;height:19.9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5jgAIAAJM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" fillcolor="white [3201]" strokeweight=".5pt">
                <v:textbox>
                  <w:txbxContent>
                    <w:p w14:paraId="0DD29D23" w14:textId="77777777" w:rsidR="00535670" w:rsidRPr="00535670" w:rsidRDefault="00535670" w:rsidP="00535670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0F02E82C" wp14:editId="7FCD0CCE">
                <wp:simplePos x="0" y="0"/>
                <wp:positionH relativeFrom="column">
                  <wp:posOffset>-72098</wp:posOffset>
                </wp:positionH>
                <wp:positionV relativeFrom="paragraph">
                  <wp:posOffset>113802</wp:posOffset>
                </wp:positionV>
                <wp:extent cx="254000" cy="253365"/>
                <wp:effectExtent l="0" t="0" r="12700" b="133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A94A" w14:textId="77777777" w:rsidR="00535670" w:rsidRPr="00535670" w:rsidRDefault="00535670" w:rsidP="005F475B">
                            <w:pPr>
                              <w:ind w:right="-41"/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E82C" id="Textfeld 4" o:spid="_x0000_s1032" type="#_x0000_t202" style="position:absolute;left:0;text-align:left;margin-left:-5.7pt;margin-top:8.95pt;width:20pt;height:19.9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/HgQIAAJM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" fillcolor="white [3201]" strokeweight=".5pt">
                <v:textbox>
                  <w:txbxContent>
                    <w:p w14:paraId="1455A94A" w14:textId="77777777" w:rsidR="00535670" w:rsidRPr="00535670" w:rsidRDefault="00535670" w:rsidP="005F475B">
                      <w:pPr>
                        <w:ind w:right="-41"/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698D0" w14:textId="2E9F8854" w:rsidR="005B2D72" w:rsidRPr="002D400E" w:rsidRDefault="005B2D72" w:rsidP="002D400E">
      <w:pPr>
        <w:tabs>
          <w:tab w:val="left" w:pos="426"/>
          <w:tab w:val="left" w:pos="1701"/>
          <w:tab w:val="left" w:pos="2268"/>
          <w:tab w:val="left" w:pos="3119"/>
          <w:tab w:val="left" w:pos="4536"/>
          <w:tab w:val="left" w:pos="5103"/>
          <w:tab w:val="left" w:pos="6096"/>
          <w:tab w:val="left" w:pos="7371"/>
        </w:tabs>
        <w:spacing w:after="0"/>
        <w:ind w:left="-851"/>
        <w:rPr>
          <w:sz w:val="20"/>
          <w:lang w:val="en-GB"/>
        </w:rPr>
      </w:pPr>
      <w:r w:rsidRPr="002D400E">
        <w:rPr>
          <w:sz w:val="20"/>
          <w:lang w:val="en-GB"/>
        </w:rPr>
        <w:t>Moguls</w:t>
      </w:r>
      <w:r w:rsidRPr="002D400E">
        <w:rPr>
          <w:sz w:val="20"/>
          <w:lang w:val="en-GB"/>
        </w:rPr>
        <w:tab/>
        <w:t>Aerials</w:t>
      </w:r>
      <w:r w:rsidR="001B6895" w:rsidRPr="002D400E">
        <w:rPr>
          <w:sz w:val="20"/>
          <w:lang w:val="en-GB"/>
        </w:rPr>
        <w:tab/>
      </w:r>
      <w:r w:rsidR="00290777" w:rsidRPr="002D400E">
        <w:rPr>
          <w:sz w:val="20"/>
          <w:lang w:val="en-GB"/>
        </w:rPr>
        <w:t>Ski Cross</w:t>
      </w:r>
      <w:r w:rsidR="00290777" w:rsidRPr="002D400E">
        <w:rPr>
          <w:sz w:val="20"/>
          <w:lang w:val="en-GB"/>
        </w:rPr>
        <w:tab/>
        <w:t>Halfpipe</w:t>
      </w:r>
      <w:r w:rsidR="00290777" w:rsidRPr="002D400E">
        <w:rPr>
          <w:sz w:val="20"/>
          <w:lang w:val="en-GB"/>
        </w:rPr>
        <w:tab/>
        <w:t>Slopestyle</w:t>
      </w:r>
      <w:r w:rsidR="004412B5" w:rsidRPr="002D400E">
        <w:rPr>
          <w:sz w:val="20"/>
          <w:lang w:val="en-GB"/>
        </w:rPr>
        <w:tab/>
      </w:r>
      <w:r w:rsidR="001B6895" w:rsidRPr="002D400E">
        <w:rPr>
          <w:sz w:val="20"/>
          <w:lang w:val="en-GB"/>
        </w:rPr>
        <w:t>Big Air</w:t>
      </w:r>
      <w:r w:rsidR="001B6895" w:rsidRPr="002D400E">
        <w:rPr>
          <w:sz w:val="20"/>
          <w:lang w:val="en-GB"/>
        </w:rPr>
        <w:tab/>
        <w:t>Street Style</w:t>
      </w:r>
    </w:p>
    <w:p w14:paraId="6D012EDD" w14:textId="1F482B4C" w:rsidR="004D4D4B" w:rsidRPr="002D400E" w:rsidRDefault="002D400E" w:rsidP="00FD2025">
      <w:pPr>
        <w:tabs>
          <w:tab w:val="left" w:pos="1560"/>
          <w:tab w:val="left" w:pos="2977"/>
          <w:tab w:val="left" w:pos="3828"/>
          <w:tab w:val="left" w:pos="4678"/>
          <w:tab w:val="left" w:pos="6379"/>
          <w:tab w:val="right" w:pos="8789"/>
        </w:tabs>
        <w:spacing w:after="0"/>
        <w:ind w:left="-851"/>
        <w:rPr>
          <w:sz w:val="20"/>
          <w:lang w:val="en-GB"/>
        </w:rPr>
      </w:pP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0A70B756" wp14:editId="3E3EC48B">
                <wp:simplePos x="0" y="0"/>
                <wp:positionH relativeFrom="column">
                  <wp:posOffset>4707255</wp:posOffset>
                </wp:positionH>
                <wp:positionV relativeFrom="paragraph">
                  <wp:posOffset>114935</wp:posOffset>
                </wp:positionV>
                <wp:extent cx="254000" cy="253365"/>
                <wp:effectExtent l="0" t="0" r="12700" b="13335"/>
                <wp:wrapTight wrapText="bothSides">
                  <wp:wrapPolygon edited="0">
                    <wp:start x="0" y="0"/>
                    <wp:lineTo x="0" y="21113"/>
                    <wp:lineTo x="21060" y="21113"/>
                    <wp:lineTo x="21060" y="0"/>
                    <wp:lineTo x="0" y="0"/>
                  </wp:wrapPolygon>
                </wp:wrapTight>
                <wp:docPr id="1712732744" name="Textfeld 1712732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A26CE7" w14:textId="77777777" w:rsidR="000C77BF" w:rsidRPr="00535670" w:rsidRDefault="000C77BF" w:rsidP="000C77BF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B756" id="Textfeld 1712732744" o:spid="_x0000_s1033" type="#_x0000_t202" style="position:absolute;left:0;text-align:left;margin-left:370.65pt;margin-top:9.05pt;width:20pt;height:19.9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" fillcolor="window" strokeweight=".5pt">
                <v:textbox>
                  <w:txbxContent>
                    <w:p w14:paraId="7AA26CE7" w14:textId="77777777" w:rsidR="000C77BF" w:rsidRPr="00535670" w:rsidRDefault="000C77BF" w:rsidP="000C77BF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5D59BE6" wp14:editId="5A21FD32">
                <wp:simplePos x="0" y="0"/>
                <wp:positionH relativeFrom="column">
                  <wp:posOffset>3573488</wp:posOffset>
                </wp:positionH>
                <wp:positionV relativeFrom="paragraph">
                  <wp:posOffset>125867</wp:posOffset>
                </wp:positionV>
                <wp:extent cx="254000" cy="253365"/>
                <wp:effectExtent l="0" t="0" r="12700" b="1333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CB133" w14:textId="77777777" w:rsidR="004412B5" w:rsidRPr="00535670" w:rsidRDefault="004412B5" w:rsidP="004412B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9BE6" id="Textfeld 11" o:spid="_x0000_s1034" type="#_x0000_t202" style="position:absolute;left:0;text-align:left;margin-left:281.4pt;margin-top:9.9pt;width:20pt;height:19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" fillcolor="white [3201]" strokeweight=".5pt">
                <v:textbox>
                  <w:txbxContent>
                    <w:p w14:paraId="467CB133" w14:textId="77777777" w:rsidR="004412B5" w:rsidRPr="00535670" w:rsidRDefault="004412B5" w:rsidP="004412B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04F7F27" wp14:editId="35887DB9">
                <wp:simplePos x="0" y="0"/>
                <wp:positionH relativeFrom="column">
                  <wp:posOffset>2705031</wp:posOffset>
                </wp:positionH>
                <wp:positionV relativeFrom="paragraph">
                  <wp:posOffset>84232</wp:posOffset>
                </wp:positionV>
                <wp:extent cx="254000" cy="253365"/>
                <wp:effectExtent l="0" t="0" r="12700" b="1333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68387" w14:textId="77777777" w:rsidR="004412B5" w:rsidRPr="00535670" w:rsidRDefault="004412B5" w:rsidP="004412B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7F27" id="Textfeld 10" o:spid="_x0000_s1035" type="#_x0000_t202" style="position:absolute;left:0;text-align:left;margin-left:213pt;margin-top:6.65pt;width:20pt;height:19.9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" fillcolor="white [3201]" strokeweight=".5pt">
                <v:textbox>
                  <w:txbxContent>
                    <w:p w14:paraId="6F568387" w14:textId="77777777" w:rsidR="004412B5" w:rsidRPr="00535670" w:rsidRDefault="004412B5" w:rsidP="004412B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7E1B93" wp14:editId="3599C320">
                <wp:simplePos x="0" y="0"/>
                <wp:positionH relativeFrom="column">
                  <wp:posOffset>733614</wp:posOffset>
                </wp:positionH>
                <wp:positionV relativeFrom="paragraph">
                  <wp:posOffset>117887</wp:posOffset>
                </wp:positionV>
                <wp:extent cx="254000" cy="253365"/>
                <wp:effectExtent l="0" t="0" r="12700" b="133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A7B1" w14:textId="77777777" w:rsidR="004412B5" w:rsidRPr="00B94A89" w:rsidRDefault="004412B5" w:rsidP="004412B5">
                            <w:pPr>
                              <w:rPr>
                                <w:sz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1B93" id="Textfeld 3" o:spid="_x0000_s1036" type="#_x0000_t202" style="position:absolute;left:0;text-align:left;margin-left:57.75pt;margin-top:9.3pt;width:20pt;height:19.9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9+3gQIAAJQ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" fillcolor="white [3201]" strokeweight=".5pt">
                <v:textbox>
                  <w:txbxContent>
                    <w:p w14:paraId="0A9BA7B1" w14:textId="77777777" w:rsidR="004412B5" w:rsidRPr="00B94A89" w:rsidRDefault="004412B5" w:rsidP="004412B5">
                      <w:pPr>
                        <w:rPr>
                          <w:sz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92D"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65CDE4" wp14:editId="30D38AF6">
                <wp:simplePos x="0" y="0"/>
                <wp:positionH relativeFrom="column">
                  <wp:posOffset>-69060</wp:posOffset>
                </wp:positionH>
                <wp:positionV relativeFrom="paragraph">
                  <wp:posOffset>110216</wp:posOffset>
                </wp:positionV>
                <wp:extent cx="254000" cy="253365"/>
                <wp:effectExtent l="0" t="0" r="12700" b="133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C08F" w14:textId="77777777" w:rsidR="004412B5" w:rsidRPr="00535670" w:rsidRDefault="004412B5" w:rsidP="004412B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CDE4" id="Textfeld 2" o:spid="_x0000_s1037" type="#_x0000_t202" style="position:absolute;left:0;text-align:left;margin-left:-5.45pt;margin-top:8.7pt;width:20pt;height:19.9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" fillcolor="white [3201]" strokeweight=".5pt">
                <v:textbox>
                  <w:txbxContent>
                    <w:p w14:paraId="2469C08F" w14:textId="77777777" w:rsidR="004412B5" w:rsidRPr="00535670" w:rsidRDefault="004412B5" w:rsidP="004412B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6FC32D" w14:textId="472E3E2F" w:rsidR="004412B5" w:rsidRPr="002D400E" w:rsidRDefault="002D400E" w:rsidP="002D400E">
      <w:pPr>
        <w:tabs>
          <w:tab w:val="left" w:pos="426"/>
          <w:tab w:val="left" w:pos="1701"/>
          <w:tab w:val="left" w:pos="3119"/>
          <w:tab w:val="left" w:pos="3828"/>
          <w:tab w:val="left" w:pos="4820"/>
          <w:tab w:val="left" w:pos="6096"/>
          <w:tab w:val="left" w:pos="7655"/>
        </w:tabs>
        <w:spacing w:after="0"/>
        <w:ind w:left="-851"/>
        <w:rPr>
          <w:sz w:val="20"/>
          <w:lang w:val="en-GB"/>
        </w:rPr>
      </w:pPr>
      <w:r w:rsidRPr="002D400E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9996692" wp14:editId="08ED519E">
                <wp:simplePos x="0" y="0"/>
                <wp:positionH relativeFrom="column">
                  <wp:posOffset>1686646</wp:posOffset>
                </wp:positionH>
                <wp:positionV relativeFrom="paragraph">
                  <wp:posOffset>5166</wp:posOffset>
                </wp:positionV>
                <wp:extent cx="254000" cy="253365"/>
                <wp:effectExtent l="0" t="0" r="12700" b="133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D177F" w14:textId="77777777" w:rsidR="004412B5" w:rsidRPr="00535670" w:rsidRDefault="004412B5" w:rsidP="004412B5">
                            <w:pPr>
                              <w:rPr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6692" id="Textfeld 9" o:spid="_x0000_s1038" type="#_x0000_t202" style="position:absolute;left:0;text-align:left;margin-left:132.8pt;margin-top:.4pt;width:20pt;height:19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" fillcolor="white [3201]" strokeweight=".5pt">
                <v:textbox>
                  <w:txbxContent>
                    <w:p w14:paraId="6A9D177F" w14:textId="77777777" w:rsidR="004412B5" w:rsidRPr="00535670" w:rsidRDefault="004412B5" w:rsidP="004412B5">
                      <w:pPr>
                        <w:rPr>
                          <w:sz w:val="20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B5" w:rsidRPr="002D400E">
        <w:rPr>
          <w:sz w:val="20"/>
          <w:lang w:val="en-GB"/>
        </w:rPr>
        <w:t>PAR</w:t>
      </w:r>
      <w:r w:rsidR="004412B5" w:rsidRPr="002D400E">
        <w:rPr>
          <w:sz w:val="20"/>
          <w:lang w:val="en-GB"/>
        </w:rPr>
        <w:tab/>
        <w:t>SBX</w:t>
      </w:r>
      <w:r w:rsidR="004412B5" w:rsidRPr="002D400E">
        <w:rPr>
          <w:sz w:val="20"/>
          <w:lang w:val="en-GB"/>
        </w:rPr>
        <w:tab/>
        <w:t>Halfpipe</w:t>
      </w:r>
      <w:r w:rsidR="004412B5" w:rsidRPr="002D400E">
        <w:rPr>
          <w:sz w:val="20"/>
          <w:lang w:val="en-GB"/>
        </w:rPr>
        <w:tab/>
        <w:t>Slopestyle</w:t>
      </w:r>
      <w:r w:rsidR="004412B5" w:rsidRPr="002D400E">
        <w:rPr>
          <w:sz w:val="20"/>
          <w:lang w:val="en-GB"/>
        </w:rPr>
        <w:tab/>
        <w:t>Big Air</w:t>
      </w:r>
      <w:r w:rsidR="000C77BF" w:rsidRPr="002D400E">
        <w:rPr>
          <w:sz w:val="20"/>
          <w:lang w:val="en-GB"/>
        </w:rPr>
        <w:tab/>
      </w:r>
      <w:r w:rsidR="009A64D3" w:rsidRPr="002D400E">
        <w:rPr>
          <w:sz w:val="20"/>
          <w:lang w:val="en-GB"/>
        </w:rPr>
        <w:t>Street Style</w:t>
      </w:r>
      <w:r w:rsidR="000C77BF" w:rsidRPr="002D400E">
        <w:rPr>
          <w:sz w:val="20"/>
          <w:lang w:val="en-GB"/>
        </w:rPr>
        <w:t xml:space="preserve"> </w:t>
      </w:r>
    </w:p>
    <w:p w14:paraId="179F8EF6" w14:textId="0807891D" w:rsidR="00290777" w:rsidRDefault="00290777" w:rsidP="00FD2025">
      <w:pPr>
        <w:tabs>
          <w:tab w:val="left" w:pos="1560"/>
          <w:tab w:val="left" w:pos="3828"/>
          <w:tab w:val="left" w:pos="6521"/>
          <w:tab w:val="right" w:pos="8789"/>
        </w:tabs>
        <w:spacing w:after="0"/>
        <w:ind w:left="-851"/>
        <w:rPr>
          <w:sz w:val="22"/>
          <w:szCs w:val="22"/>
          <w:lang w:val="en-GB"/>
        </w:rPr>
      </w:pPr>
    </w:p>
    <w:p w14:paraId="361CBD83" w14:textId="2F1320B5" w:rsidR="00290777" w:rsidRPr="00290777" w:rsidRDefault="00250149" w:rsidP="00290777">
      <w:pPr>
        <w:tabs>
          <w:tab w:val="right" w:pos="8789"/>
        </w:tabs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______________________________________________________________________</w:t>
      </w:r>
      <w:r w:rsidR="00E625AA">
        <w:rPr>
          <w:sz w:val="22"/>
          <w:szCs w:val="22"/>
          <w:lang w:val="en-GB"/>
        </w:rPr>
        <w:t>____</w:t>
      </w:r>
    </w:p>
    <w:p w14:paraId="079F1958" w14:textId="77777777" w:rsidR="004D4D4B" w:rsidRDefault="004D4D4B" w:rsidP="00290777">
      <w:pPr>
        <w:tabs>
          <w:tab w:val="left" w:pos="2694"/>
          <w:tab w:val="left" w:pos="5103"/>
          <w:tab w:val="right" w:pos="8789"/>
        </w:tabs>
        <w:spacing w:after="0"/>
        <w:rPr>
          <w:sz w:val="22"/>
          <w:szCs w:val="22"/>
          <w:lang w:val="en-GB"/>
        </w:rPr>
      </w:pPr>
    </w:p>
    <w:p w14:paraId="7D9BF4C5" w14:textId="6348A41B" w:rsidR="004D4D4B" w:rsidRPr="004D4D4B" w:rsidRDefault="009C2D4A" w:rsidP="00290777">
      <w:pPr>
        <w:tabs>
          <w:tab w:val="left" w:pos="2694"/>
          <w:tab w:val="left" w:pos="5103"/>
          <w:tab w:val="right" w:pos="8789"/>
        </w:tabs>
        <w:spacing w:after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Career within Snowsports</w:t>
      </w:r>
    </w:p>
    <w:p w14:paraId="630A256C" w14:textId="77777777" w:rsidR="004D4D4B" w:rsidRDefault="004D4D4B" w:rsidP="00290777">
      <w:pPr>
        <w:tabs>
          <w:tab w:val="left" w:pos="2694"/>
          <w:tab w:val="left" w:pos="5103"/>
          <w:tab w:val="right" w:pos="8789"/>
        </w:tabs>
        <w:spacing w:after="0"/>
        <w:rPr>
          <w:sz w:val="22"/>
          <w:szCs w:val="22"/>
          <w:lang w:val="en-GB"/>
        </w:rPr>
      </w:pPr>
    </w:p>
    <w:p w14:paraId="63BE05CD" w14:textId="05FE02AF" w:rsidR="009C2D4A" w:rsidRPr="009C2D4A" w:rsidRDefault="009C2D4A" w:rsidP="00290777">
      <w:pPr>
        <w:tabs>
          <w:tab w:val="left" w:pos="2694"/>
          <w:tab w:val="left" w:pos="5103"/>
          <w:tab w:val="right" w:pos="8789"/>
        </w:tabs>
        <w:spacing w:after="0"/>
        <w:rPr>
          <w:b/>
          <w:bCs/>
          <w:sz w:val="22"/>
          <w:szCs w:val="22"/>
          <w:lang w:val="en-GB"/>
        </w:rPr>
      </w:pPr>
      <w:r w:rsidRPr="009C2D4A">
        <w:rPr>
          <w:b/>
          <w:bCs/>
          <w:sz w:val="22"/>
          <w:szCs w:val="22"/>
          <w:lang w:val="en-GB"/>
        </w:rPr>
        <w:t>Work experience, courses, active/retired athlete, volunteer etc.</w:t>
      </w:r>
    </w:p>
    <w:p w14:paraId="48059404" w14:textId="77777777" w:rsidR="009C2D4A" w:rsidRDefault="009C2D4A" w:rsidP="00290777">
      <w:pPr>
        <w:tabs>
          <w:tab w:val="left" w:pos="2694"/>
          <w:tab w:val="left" w:pos="5103"/>
          <w:tab w:val="right" w:pos="8789"/>
        </w:tabs>
        <w:spacing w:after="0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4"/>
      </w:tblGrid>
      <w:tr w:rsidR="00435348" w14:paraId="79BCB5FB" w14:textId="77777777" w:rsidTr="000B58C0">
        <w:trPr>
          <w:trHeight w:val="5425"/>
        </w:trPr>
        <w:tc>
          <w:tcPr>
            <w:tcW w:w="9290" w:type="dxa"/>
          </w:tcPr>
          <w:p w14:paraId="47619D24" w14:textId="77777777" w:rsidR="00435348" w:rsidRDefault="00435348" w:rsidP="002352DE">
            <w:pPr>
              <w:tabs>
                <w:tab w:val="left" w:pos="5103"/>
                <w:tab w:val="right" w:pos="8789"/>
              </w:tabs>
              <w:spacing w:after="0"/>
              <w:rPr>
                <w:sz w:val="22"/>
                <w:szCs w:val="22"/>
                <w:lang w:val="en-GB"/>
              </w:rPr>
            </w:pPr>
          </w:p>
          <w:p w14:paraId="64588223" w14:textId="77777777" w:rsidR="00435348" w:rsidRDefault="00435348" w:rsidP="002352DE">
            <w:pPr>
              <w:tabs>
                <w:tab w:val="left" w:pos="5103"/>
                <w:tab w:val="right" w:pos="8789"/>
              </w:tabs>
              <w:spacing w:after="0"/>
              <w:rPr>
                <w:sz w:val="22"/>
                <w:szCs w:val="22"/>
                <w:lang w:val="en-GB"/>
              </w:rPr>
            </w:pPr>
          </w:p>
          <w:p w14:paraId="43BF1517" w14:textId="77777777" w:rsidR="00435348" w:rsidRDefault="00435348" w:rsidP="002352DE">
            <w:pPr>
              <w:tabs>
                <w:tab w:val="left" w:pos="5103"/>
                <w:tab w:val="right" w:pos="8789"/>
              </w:tabs>
              <w:spacing w:after="0"/>
              <w:rPr>
                <w:sz w:val="22"/>
                <w:szCs w:val="22"/>
                <w:lang w:val="en-GB"/>
              </w:rPr>
            </w:pPr>
          </w:p>
          <w:p w14:paraId="7A827483" w14:textId="77777777" w:rsidR="00435348" w:rsidRDefault="00435348" w:rsidP="002352DE">
            <w:pPr>
              <w:tabs>
                <w:tab w:val="left" w:pos="5103"/>
                <w:tab w:val="right" w:pos="8789"/>
              </w:tabs>
              <w:spacing w:after="0"/>
              <w:rPr>
                <w:sz w:val="22"/>
                <w:szCs w:val="22"/>
                <w:lang w:val="en-GB"/>
              </w:rPr>
            </w:pPr>
          </w:p>
        </w:tc>
      </w:tr>
    </w:tbl>
    <w:p w14:paraId="3E54C347" w14:textId="7882F7C2" w:rsidR="002352DE" w:rsidRDefault="002352DE" w:rsidP="002352DE">
      <w:pPr>
        <w:tabs>
          <w:tab w:val="left" w:pos="5103"/>
          <w:tab w:val="right" w:pos="8789"/>
        </w:tabs>
        <w:spacing w:after="0"/>
        <w:rPr>
          <w:sz w:val="22"/>
          <w:szCs w:val="22"/>
          <w:lang w:val="en-GB"/>
        </w:rPr>
      </w:pPr>
    </w:p>
    <w:p w14:paraId="31ADF115" w14:textId="77777777" w:rsidR="00E03B7F" w:rsidRDefault="00E03B7F" w:rsidP="00290777">
      <w:pPr>
        <w:tabs>
          <w:tab w:val="right" w:pos="8789"/>
        </w:tabs>
        <w:spacing w:after="0"/>
        <w:rPr>
          <w:sz w:val="22"/>
          <w:szCs w:val="22"/>
          <w:lang w:val="en-GB"/>
        </w:rPr>
      </w:pPr>
    </w:p>
    <w:p w14:paraId="6DBD5C76" w14:textId="19F7C3E8" w:rsidR="00390A80" w:rsidRPr="00390A80" w:rsidRDefault="00390A80" w:rsidP="009A64D3">
      <w:pPr>
        <w:tabs>
          <w:tab w:val="left" w:pos="3969"/>
          <w:tab w:val="right" w:pos="8789"/>
        </w:tabs>
        <w:spacing w:after="0"/>
        <w:ind w:right="-282"/>
        <w:rPr>
          <w:sz w:val="22"/>
          <w:szCs w:val="22"/>
          <w:lang w:val="it-IT"/>
        </w:rPr>
      </w:pPr>
      <w:r w:rsidRPr="00390A80">
        <w:rPr>
          <w:sz w:val="22"/>
          <w:szCs w:val="22"/>
          <w:lang w:val="it-IT"/>
        </w:rPr>
        <w:t>Da</w:t>
      </w:r>
      <w:r>
        <w:rPr>
          <w:sz w:val="22"/>
          <w:szCs w:val="22"/>
          <w:lang w:val="it-IT"/>
        </w:rPr>
        <w:t xml:space="preserve">te: </w:t>
      </w:r>
      <w:r w:rsidR="009A64D3">
        <w:rPr>
          <w:sz w:val="22"/>
          <w:szCs w:val="22"/>
          <w:lang w:val="it-IT"/>
        </w:rPr>
        <w:t>________________________</w:t>
      </w:r>
      <w:r w:rsidR="009A64D3">
        <w:rPr>
          <w:sz w:val="22"/>
          <w:szCs w:val="22"/>
          <w:lang w:val="it-IT"/>
        </w:rPr>
        <w:tab/>
        <w:t xml:space="preserve">NSA </w:t>
      </w:r>
      <w:proofErr w:type="spellStart"/>
      <w:r w:rsidR="009A64D3">
        <w:rPr>
          <w:sz w:val="22"/>
          <w:szCs w:val="22"/>
          <w:lang w:val="it-IT"/>
        </w:rPr>
        <w:t>R</w:t>
      </w:r>
      <w:r w:rsidR="00361AFA">
        <w:rPr>
          <w:sz w:val="22"/>
          <w:szCs w:val="22"/>
          <w:lang w:val="it-IT"/>
        </w:rPr>
        <w:t>e</w:t>
      </w:r>
      <w:r w:rsidR="009A64D3">
        <w:rPr>
          <w:sz w:val="22"/>
          <w:szCs w:val="22"/>
          <w:lang w:val="it-IT"/>
        </w:rPr>
        <w:t>presentative</w:t>
      </w:r>
      <w:proofErr w:type="spellEnd"/>
      <w:r w:rsidR="009A64D3">
        <w:rPr>
          <w:sz w:val="22"/>
          <w:szCs w:val="22"/>
          <w:lang w:val="it-IT"/>
        </w:rPr>
        <w:t>: ________________________</w:t>
      </w:r>
    </w:p>
    <w:p w14:paraId="64F17790" w14:textId="77777777" w:rsidR="009A64D3" w:rsidRDefault="009A64D3" w:rsidP="00290777">
      <w:pPr>
        <w:tabs>
          <w:tab w:val="right" w:pos="8789"/>
        </w:tabs>
        <w:spacing w:after="0"/>
        <w:rPr>
          <w:sz w:val="18"/>
          <w:szCs w:val="18"/>
          <w:lang w:val="it-IT"/>
        </w:rPr>
      </w:pPr>
    </w:p>
    <w:p w14:paraId="3B227A24" w14:textId="77777777" w:rsidR="002D400E" w:rsidRDefault="002D400E" w:rsidP="00290777">
      <w:pPr>
        <w:tabs>
          <w:tab w:val="right" w:pos="8789"/>
        </w:tabs>
        <w:spacing w:after="0"/>
        <w:rPr>
          <w:sz w:val="18"/>
          <w:szCs w:val="18"/>
          <w:lang w:val="it-IT"/>
        </w:rPr>
      </w:pPr>
    </w:p>
    <w:p w14:paraId="0FF1647C" w14:textId="77777777" w:rsidR="002D400E" w:rsidRDefault="002D400E" w:rsidP="00290777">
      <w:pPr>
        <w:tabs>
          <w:tab w:val="right" w:pos="8789"/>
        </w:tabs>
        <w:spacing w:after="0"/>
        <w:rPr>
          <w:sz w:val="18"/>
          <w:szCs w:val="18"/>
          <w:lang w:val="it-IT"/>
        </w:rPr>
      </w:pPr>
    </w:p>
    <w:p w14:paraId="7102786D" w14:textId="77777777" w:rsidR="002D400E" w:rsidRDefault="002D400E" w:rsidP="00290777">
      <w:pPr>
        <w:tabs>
          <w:tab w:val="right" w:pos="8789"/>
        </w:tabs>
        <w:spacing w:after="0"/>
        <w:rPr>
          <w:sz w:val="18"/>
          <w:szCs w:val="18"/>
          <w:lang w:val="it-IT"/>
        </w:rPr>
      </w:pPr>
    </w:p>
    <w:p w14:paraId="7906789C" w14:textId="6CDE8A7A" w:rsidR="00535670" w:rsidRPr="00390A80" w:rsidRDefault="00535670" w:rsidP="00290777">
      <w:pPr>
        <w:tabs>
          <w:tab w:val="right" w:pos="8789"/>
        </w:tabs>
        <w:spacing w:after="0"/>
        <w:rPr>
          <w:sz w:val="18"/>
          <w:szCs w:val="18"/>
          <w:lang w:val="it-IT"/>
        </w:rPr>
      </w:pPr>
      <w:r w:rsidRPr="00390A80">
        <w:rPr>
          <w:sz w:val="18"/>
          <w:szCs w:val="18"/>
          <w:lang w:val="it-IT"/>
        </w:rPr>
        <w:t xml:space="preserve">FIS </w:t>
      </w:r>
      <w:r w:rsidR="00B309C0" w:rsidRPr="00390A80">
        <w:rPr>
          <w:sz w:val="18"/>
          <w:szCs w:val="18"/>
          <w:lang w:val="it-IT"/>
        </w:rPr>
        <w:t>SBFS</w:t>
      </w:r>
      <w:r w:rsidR="00435348" w:rsidRPr="00390A80">
        <w:rPr>
          <w:sz w:val="18"/>
          <w:szCs w:val="18"/>
          <w:lang w:val="it-IT"/>
        </w:rPr>
        <w:t>FKSX</w:t>
      </w:r>
      <w:r w:rsidR="004412B5" w:rsidRPr="00390A80">
        <w:rPr>
          <w:sz w:val="18"/>
          <w:szCs w:val="18"/>
          <w:lang w:val="it-IT"/>
        </w:rPr>
        <w:t xml:space="preserve"> </w:t>
      </w:r>
      <w:r w:rsidRPr="00390A80">
        <w:rPr>
          <w:sz w:val="18"/>
          <w:szCs w:val="18"/>
          <w:lang w:val="it-IT"/>
        </w:rPr>
        <w:t>TD</w:t>
      </w:r>
      <w:r w:rsidR="004412B5" w:rsidRPr="00390A80">
        <w:rPr>
          <w:sz w:val="18"/>
          <w:szCs w:val="18"/>
          <w:lang w:val="it-IT"/>
        </w:rPr>
        <w:t xml:space="preserve"> Candidate</w:t>
      </w:r>
      <w:r w:rsidR="002D400E">
        <w:rPr>
          <w:sz w:val="18"/>
          <w:szCs w:val="18"/>
          <w:lang w:val="it-IT"/>
        </w:rPr>
        <w:t xml:space="preserve"> Form</w:t>
      </w:r>
      <w:r w:rsidRPr="00390A80">
        <w:rPr>
          <w:sz w:val="18"/>
          <w:szCs w:val="18"/>
          <w:lang w:val="it-IT"/>
        </w:rPr>
        <w:t>.docx</w:t>
      </w:r>
    </w:p>
    <w:sectPr w:rsidR="00535670" w:rsidRPr="00390A80" w:rsidSect="00B0780A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531" w:right="992" w:bottom="1446" w:left="1843" w:header="284" w:footer="5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4D28" w14:textId="77777777" w:rsidR="00A57A2B" w:rsidRDefault="00A57A2B">
      <w:pPr>
        <w:spacing w:after="0"/>
      </w:pPr>
      <w:r>
        <w:separator/>
      </w:r>
    </w:p>
  </w:endnote>
  <w:endnote w:type="continuationSeparator" w:id="0">
    <w:p w14:paraId="756526A2" w14:textId="77777777" w:rsidR="00A57A2B" w:rsidRDefault="00A57A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B0A6" w14:textId="77777777" w:rsidR="00317C9D" w:rsidRDefault="008F329B" w:rsidP="008F329B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59F3AD" wp14:editId="31E602C0">
              <wp:simplePos x="0" y="0"/>
              <wp:positionH relativeFrom="column">
                <wp:posOffset>2583691</wp:posOffset>
              </wp:positionH>
              <wp:positionV relativeFrom="paragraph">
                <wp:posOffset>345990</wp:posOffset>
              </wp:positionV>
              <wp:extent cx="333829" cy="25649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829" cy="2564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F6BF4" w14:textId="77777777" w:rsidR="008F329B" w:rsidRDefault="008F329B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412B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F3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03.45pt;margin-top:27.25pt;width:26.3pt;height:2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" filled="f" stroked="f" strokeweight=".5pt">
              <v:textbox>
                <w:txbxContent>
                  <w:p w14:paraId="2A6F6BF4" w14:textId="77777777" w:rsidR="008F329B" w:rsidRDefault="008F329B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412B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68480" behindDoc="1" locked="0" layoutInCell="1" allowOverlap="1" wp14:anchorId="60043D7D" wp14:editId="1DB7D807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362000" cy="561600"/>
          <wp:effectExtent l="0" t="0" r="0" b="0"/>
          <wp:wrapNone/>
          <wp:docPr id="15" name="Picture 15" descr="FISM_Letter_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SM_Letter_b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D68E" w14:textId="4F1D994D" w:rsidR="00922BCC" w:rsidRDefault="00C618D8" w:rsidP="00C618D8">
    <w:pPr>
      <w:pStyle w:val="Fuzeile"/>
      <w:ind w:left="-1560"/>
    </w:pPr>
    <w:r>
      <w:rPr>
        <w:noProof/>
      </w:rPr>
      <w:drawing>
        <wp:inline distT="0" distB="0" distL="0" distR="0" wp14:anchorId="3D8F10CA" wp14:editId="40B61625">
          <wp:extent cx="7115819" cy="276860"/>
          <wp:effectExtent l="0" t="0" r="8890" b="889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39" t="-3" r="2" b="-3519"/>
                  <a:stretch/>
                </pic:blipFill>
                <pic:spPr bwMode="auto">
                  <a:xfrm>
                    <a:off x="0" y="0"/>
                    <a:ext cx="7129071" cy="2773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3EF4" w14:textId="77777777" w:rsidR="00A57A2B" w:rsidRDefault="00A57A2B">
      <w:pPr>
        <w:spacing w:after="0"/>
      </w:pPr>
      <w:r>
        <w:separator/>
      </w:r>
    </w:p>
  </w:footnote>
  <w:footnote w:type="continuationSeparator" w:id="0">
    <w:p w14:paraId="4A4F3D6F" w14:textId="77777777" w:rsidR="00A57A2B" w:rsidRDefault="00A57A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2EF4" w14:textId="77777777" w:rsidR="008F329B" w:rsidRDefault="008F329B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6432" behindDoc="1" locked="0" layoutInCell="1" allowOverlap="1" wp14:anchorId="27248C0D" wp14:editId="401DA544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200" cy="763200"/>
          <wp:effectExtent l="0" t="0" r="0" b="0"/>
          <wp:wrapNone/>
          <wp:docPr id="14" name="Picture 14" descr="FIS_Letter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S_Letter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200" cy="76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7C88" w14:textId="77777777" w:rsidR="00922BCC" w:rsidRDefault="00922BCC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2336" behindDoc="1" locked="0" layoutInCell="1" allowOverlap="1" wp14:anchorId="30E7426F" wp14:editId="32EC7783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200" cy="763200"/>
          <wp:effectExtent l="0" t="0" r="0" b="0"/>
          <wp:wrapNone/>
          <wp:docPr id="16" name="Picture 16" descr="FIS_Letter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S_Letter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200" cy="76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99D"/>
    <w:multiLevelType w:val="hybridMultilevel"/>
    <w:tmpl w:val="1ADE05A0"/>
    <w:lvl w:ilvl="0" w:tplc="25F0D05E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46B1"/>
    <w:multiLevelType w:val="hybridMultilevel"/>
    <w:tmpl w:val="62D0371A"/>
    <w:lvl w:ilvl="0" w:tplc="53EE2F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C1F93"/>
    <w:multiLevelType w:val="hybridMultilevel"/>
    <w:tmpl w:val="9000FDDE"/>
    <w:lvl w:ilvl="0" w:tplc="2BE09EE0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10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DA5E98"/>
    <w:multiLevelType w:val="singleLevel"/>
    <w:tmpl w:val="72F0BB8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 w15:restartNumberingAfterBreak="0">
    <w:nsid w:val="7A2A6E3E"/>
    <w:multiLevelType w:val="hybridMultilevel"/>
    <w:tmpl w:val="06C89C2C"/>
    <w:lvl w:ilvl="0" w:tplc="526204A2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32D4"/>
    <w:multiLevelType w:val="multilevel"/>
    <w:tmpl w:val="86AE4A22"/>
    <w:lvl w:ilvl="0">
      <w:start w:val="1"/>
      <w:numFmt w:val="decimal"/>
      <w:pStyle w:val="NumberedHeading1"/>
      <w:lvlText w:val="%1."/>
      <w:lvlJc w:val="left"/>
      <w:pPr>
        <w:ind w:left="1211" w:hanging="360"/>
      </w:pPr>
    </w:lvl>
    <w:lvl w:ilvl="1">
      <w:start w:val="1"/>
      <w:numFmt w:val="decimal"/>
      <w:pStyle w:val="NumberedHeading2"/>
      <w:lvlText w:val="%1.%2."/>
      <w:lvlJc w:val="left"/>
      <w:pPr>
        <w:ind w:left="1643" w:hanging="432"/>
      </w:pPr>
    </w:lvl>
    <w:lvl w:ilvl="2">
      <w:start w:val="1"/>
      <w:numFmt w:val="decimal"/>
      <w:pStyle w:val="NumberedHeading3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210727426">
    <w:abstractNumId w:val="6"/>
  </w:num>
  <w:num w:numId="2" w16cid:durableId="1707099706">
    <w:abstractNumId w:val="5"/>
  </w:num>
  <w:num w:numId="3" w16cid:durableId="1438714838">
    <w:abstractNumId w:val="1"/>
  </w:num>
  <w:num w:numId="4" w16cid:durableId="1709135848">
    <w:abstractNumId w:val="2"/>
  </w:num>
  <w:num w:numId="5" w16cid:durableId="291644093">
    <w:abstractNumId w:val="0"/>
  </w:num>
  <w:num w:numId="6" w16cid:durableId="49883569">
    <w:abstractNumId w:val="3"/>
  </w:num>
  <w:num w:numId="7" w16cid:durableId="34822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72"/>
    <w:rsid w:val="000061FC"/>
    <w:rsid w:val="00071154"/>
    <w:rsid w:val="000B58C0"/>
    <w:rsid w:val="000C77BF"/>
    <w:rsid w:val="000D7366"/>
    <w:rsid w:val="00101618"/>
    <w:rsid w:val="001528B2"/>
    <w:rsid w:val="00184630"/>
    <w:rsid w:val="001B6895"/>
    <w:rsid w:val="001D0B7A"/>
    <w:rsid w:val="00211987"/>
    <w:rsid w:val="002352DE"/>
    <w:rsid w:val="00241C0F"/>
    <w:rsid w:val="00250149"/>
    <w:rsid w:val="0025170E"/>
    <w:rsid w:val="00252C4C"/>
    <w:rsid w:val="00257B56"/>
    <w:rsid w:val="00271063"/>
    <w:rsid w:val="0027721C"/>
    <w:rsid w:val="00290777"/>
    <w:rsid w:val="00294C7B"/>
    <w:rsid w:val="002D400E"/>
    <w:rsid w:val="00317C9D"/>
    <w:rsid w:val="00345BF1"/>
    <w:rsid w:val="00361AFA"/>
    <w:rsid w:val="00376905"/>
    <w:rsid w:val="00387D98"/>
    <w:rsid w:val="00390A80"/>
    <w:rsid w:val="003B2E86"/>
    <w:rsid w:val="003B5F7E"/>
    <w:rsid w:val="003D568D"/>
    <w:rsid w:val="00435348"/>
    <w:rsid w:val="004412B5"/>
    <w:rsid w:val="0047003B"/>
    <w:rsid w:val="004C28DA"/>
    <w:rsid w:val="004D4D4B"/>
    <w:rsid w:val="00526A49"/>
    <w:rsid w:val="00535670"/>
    <w:rsid w:val="005907E0"/>
    <w:rsid w:val="00593D2B"/>
    <w:rsid w:val="005B2D72"/>
    <w:rsid w:val="005B492D"/>
    <w:rsid w:val="005E3B23"/>
    <w:rsid w:val="005F475B"/>
    <w:rsid w:val="00664EFF"/>
    <w:rsid w:val="00671ADB"/>
    <w:rsid w:val="006A10C9"/>
    <w:rsid w:val="006E5655"/>
    <w:rsid w:val="00706926"/>
    <w:rsid w:val="00724B45"/>
    <w:rsid w:val="0078168E"/>
    <w:rsid w:val="007A0F5E"/>
    <w:rsid w:val="007C1161"/>
    <w:rsid w:val="00814DC1"/>
    <w:rsid w:val="00866C3A"/>
    <w:rsid w:val="00877DF7"/>
    <w:rsid w:val="00897480"/>
    <w:rsid w:val="008F329B"/>
    <w:rsid w:val="00901EE0"/>
    <w:rsid w:val="00914C68"/>
    <w:rsid w:val="00922BCC"/>
    <w:rsid w:val="009A0954"/>
    <w:rsid w:val="009A64D3"/>
    <w:rsid w:val="009B7436"/>
    <w:rsid w:val="009C2D4A"/>
    <w:rsid w:val="00A0115B"/>
    <w:rsid w:val="00A57A2B"/>
    <w:rsid w:val="00AA0693"/>
    <w:rsid w:val="00B0780A"/>
    <w:rsid w:val="00B07B3E"/>
    <w:rsid w:val="00B165DA"/>
    <w:rsid w:val="00B17F1B"/>
    <w:rsid w:val="00B309C0"/>
    <w:rsid w:val="00B55D91"/>
    <w:rsid w:val="00B73714"/>
    <w:rsid w:val="00B94A89"/>
    <w:rsid w:val="00BC0674"/>
    <w:rsid w:val="00BF5D42"/>
    <w:rsid w:val="00C14403"/>
    <w:rsid w:val="00C237B4"/>
    <w:rsid w:val="00C2436B"/>
    <w:rsid w:val="00C54710"/>
    <w:rsid w:val="00C618D8"/>
    <w:rsid w:val="00C672B5"/>
    <w:rsid w:val="00C717D0"/>
    <w:rsid w:val="00C81F47"/>
    <w:rsid w:val="00CE0536"/>
    <w:rsid w:val="00CE7E6C"/>
    <w:rsid w:val="00CF019F"/>
    <w:rsid w:val="00CF6F68"/>
    <w:rsid w:val="00D44720"/>
    <w:rsid w:val="00E00AE6"/>
    <w:rsid w:val="00E03B7F"/>
    <w:rsid w:val="00E44D6C"/>
    <w:rsid w:val="00E625AA"/>
    <w:rsid w:val="00E7089E"/>
    <w:rsid w:val="00E85819"/>
    <w:rsid w:val="00EA7ABA"/>
    <w:rsid w:val="00EB28E8"/>
    <w:rsid w:val="00EB2E4F"/>
    <w:rsid w:val="00EB662C"/>
    <w:rsid w:val="00EC3595"/>
    <w:rsid w:val="00EE3641"/>
    <w:rsid w:val="00F34444"/>
    <w:rsid w:val="00F55705"/>
    <w:rsid w:val="00F96778"/>
    <w:rsid w:val="00FB17AB"/>
    <w:rsid w:val="00FD2025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C06FD"/>
  <w15:docId w15:val="{A3FF75AE-BFB6-4EF4-AA04-4D8636F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AE6"/>
    <w:pPr>
      <w:spacing w:after="240" w:line="240" w:lineRule="auto"/>
    </w:pPr>
    <w:rPr>
      <w:rFonts w:ascii="Arial" w:eastAsia="Cambria" w:hAnsi="Arial" w:cs="Arial"/>
      <w:sz w:val="24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1C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27721C"/>
    <w:pPr>
      <w:keepNext/>
      <w:outlineLvl w:val="1"/>
    </w:pPr>
    <w:rPr>
      <w:b/>
      <w:bCs/>
      <w:iCs/>
      <w:szCs w:val="24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0115B"/>
    <w:pPr>
      <w:keepNext/>
      <w:keepLines/>
      <w:outlineLvl w:val="2"/>
    </w:pPr>
    <w:rPr>
      <w:rFonts w:eastAsiaTheme="majorEastAsia" w:cstheme="majorBidi"/>
      <w:bCs/>
      <w:lang w:val="de-CH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17F1B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7721C"/>
    <w:rPr>
      <w:rFonts w:ascii="Arial" w:eastAsia="Cambria" w:hAnsi="Arial" w:cs="Arial"/>
      <w:b/>
      <w:sz w:val="28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27721C"/>
    <w:rPr>
      <w:rFonts w:ascii="Arial" w:eastAsia="Cambria" w:hAnsi="Arial" w:cs="Arial"/>
      <w:b/>
      <w:bCs/>
      <w:iCs/>
      <w:sz w:val="24"/>
      <w:szCs w:val="24"/>
      <w:lang w:val="en-US" w:eastAsia="de-DE"/>
    </w:rPr>
  </w:style>
  <w:style w:type="paragraph" w:styleId="Kopfzeile">
    <w:name w:val="header"/>
    <w:basedOn w:val="Standard"/>
    <w:link w:val="KopfzeileZchn"/>
    <w:rsid w:val="0027721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27721C"/>
    <w:rPr>
      <w:rFonts w:ascii="Arial" w:eastAsia="Cambria" w:hAnsi="Arial" w:cs="Arial"/>
      <w:sz w:val="24"/>
      <w:szCs w:val="20"/>
      <w:lang w:val="en-US" w:eastAsia="de-DE"/>
    </w:rPr>
  </w:style>
  <w:style w:type="paragraph" w:styleId="Fuzeile">
    <w:name w:val="footer"/>
    <w:basedOn w:val="Standard"/>
    <w:link w:val="FuzeileZchn"/>
    <w:uiPriority w:val="99"/>
    <w:rsid w:val="00B17F1B"/>
    <w:pPr>
      <w:tabs>
        <w:tab w:val="center" w:pos="4320"/>
        <w:tab w:val="right" w:pos="8640"/>
      </w:tabs>
    </w:pPr>
    <w:rPr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17F1B"/>
    <w:rPr>
      <w:rFonts w:ascii="Arial" w:eastAsia="Cambria" w:hAnsi="Arial" w:cs="Arial"/>
      <w:sz w:val="24"/>
      <w:szCs w:val="24"/>
      <w:lang w:val="en-US" w:eastAsia="de-DE"/>
    </w:rPr>
  </w:style>
  <w:style w:type="paragraph" w:styleId="Textkrper">
    <w:name w:val="Body Text"/>
    <w:basedOn w:val="Standard"/>
    <w:link w:val="TextkrperZchn"/>
    <w:qFormat/>
    <w:rsid w:val="0027721C"/>
  </w:style>
  <w:style w:type="character" w:customStyle="1" w:styleId="TextkrperZchn">
    <w:name w:val="Textkörper Zchn"/>
    <w:basedOn w:val="Absatz-Standardschriftart"/>
    <w:link w:val="Textkrper"/>
    <w:rsid w:val="00271063"/>
    <w:rPr>
      <w:rFonts w:ascii="Arial" w:eastAsia="Cambria" w:hAnsi="Arial" w:cs="Arial"/>
      <w:sz w:val="24"/>
      <w:szCs w:val="20"/>
      <w:lang w:val="en-US" w:eastAsia="de-DE"/>
    </w:rPr>
  </w:style>
  <w:style w:type="paragraph" w:customStyle="1" w:styleId="NumberedHeading1">
    <w:name w:val="Numbered Heading 1"/>
    <w:basedOn w:val="berschrift1"/>
    <w:next w:val="Textkrper"/>
    <w:link w:val="NumberedHeading1Char"/>
    <w:qFormat/>
    <w:rsid w:val="009A0954"/>
    <w:pPr>
      <w:numPr>
        <w:numId w:val="1"/>
      </w:numPr>
      <w:ind w:left="0" w:hanging="851"/>
    </w:pPr>
    <w:rPr>
      <w:lang w:val="de-CH"/>
    </w:rPr>
  </w:style>
  <w:style w:type="paragraph" w:customStyle="1" w:styleId="NumberedHeading2">
    <w:name w:val="Numbered Heading 2"/>
    <w:basedOn w:val="berschrift2"/>
    <w:link w:val="NumberedHeading2Char"/>
    <w:qFormat/>
    <w:rsid w:val="009A0954"/>
    <w:pPr>
      <w:numPr>
        <w:ilvl w:val="1"/>
        <w:numId w:val="1"/>
      </w:numPr>
      <w:ind w:left="0" w:hanging="851"/>
    </w:pPr>
  </w:style>
  <w:style w:type="character" w:customStyle="1" w:styleId="NumberedHeading1Char">
    <w:name w:val="Numbered Heading 1 Char"/>
    <w:basedOn w:val="berschrift1Zchn"/>
    <w:link w:val="NumberedHeading1"/>
    <w:rsid w:val="009A0954"/>
    <w:rPr>
      <w:rFonts w:ascii="Arial" w:eastAsia="Cambria" w:hAnsi="Arial" w:cs="Arial"/>
      <w:b/>
      <w:sz w:val="28"/>
      <w:szCs w:val="20"/>
      <w:lang w:val="de-CH" w:eastAsia="de-DE"/>
    </w:rPr>
  </w:style>
  <w:style w:type="character" w:customStyle="1" w:styleId="NumberedHeading2Char">
    <w:name w:val="Numbered Heading 2 Char"/>
    <w:basedOn w:val="berschrift2Zchn"/>
    <w:link w:val="NumberedHeading2"/>
    <w:rsid w:val="009A0954"/>
    <w:rPr>
      <w:rFonts w:ascii="Arial" w:eastAsia="Cambria" w:hAnsi="Arial" w:cs="Arial"/>
      <w:b/>
      <w:bCs/>
      <w:iCs/>
      <w:sz w:val="24"/>
      <w:szCs w:val="24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A0115B"/>
    <w:rPr>
      <w:rFonts w:ascii="Arial" w:eastAsiaTheme="majorEastAsia" w:hAnsi="Arial" w:cstheme="majorBidi"/>
      <w:bCs/>
      <w:sz w:val="24"/>
      <w:szCs w:val="20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271063"/>
    <w:rPr>
      <w:rFonts w:ascii="Arial" w:eastAsiaTheme="majorEastAsia" w:hAnsi="Arial" w:cstheme="majorBidi"/>
      <w:bCs/>
      <w:iCs/>
      <w:sz w:val="24"/>
      <w:szCs w:val="20"/>
      <w:lang w:val="en-US" w:eastAsia="de-DE"/>
    </w:rPr>
  </w:style>
  <w:style w:type="paragraph" w:customStyle="1" w:styleId="NumberedHeading3">
    <w:name w:val="Numbered Heading 3"/>
    <w:basedOn w:val="NumberedHeading2"/>
    <w:link w:val="NumberedHeading3Char"/>
    <w:qFormat/>
    <w:rsid w:val="009A0954"/>
    <w:pPr>
      <w:numPr>
        <w:ilvl w:val="2"/>
      </w:numPr>
      <w:ind w:left="0" w:hanging="851"/>
    </w:pPr>
    <w:rPr>
      <w:b w:val="0"/>
    </w:rPr>
  </w:style>
  <w:style w:type="character" w:customStyle="1" w:styleId="NumberedHeading3Char">
    <w:name w:val="Numbered Heading 3 Char"/>
    <w:basedOn w:val="NumberedHeading2Char"/>
    <w:link w:val="NumberedHeading3"/>
    <w:rsid w:val="009A0954"/>
    <w:rPr>
      <w:rFonts w:ascii="Arial" w:eastAsia="Cambria" w:hAnsi="Arial" w:cs="Arial"/>
      <w:b w:val="0"/>
      <w:bCs/>
      <w:iCs/>
      <w:sz w:val="24"/>
      <w:szCs w:val="24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463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630"/>
    <w:rPr>
      <w:rFonts w:ascii="Tahoma" w:eastAsia="Cambria" w:hAnsi="Tahoma" w:cs="Tahoma"/>
      <w:sz w:val="16"/>
      <w:szCs w:val="16"/>
      <w:lang w:val="en-US" w:eastAsia="de-DE"/>
    </w:rPr>
  </w:style>
  <w:style w:type="paragraph" w:styleId="Listenabsatz">
    <w:name w:val="List Paragraph"/>
    <w:basedOn w:val="Standard"/>
    <w:uiPriority w:val="34"/>
    <w:rsid w:val="00290777"/>
    <w:pPr>
      <w:ind w:left="720"/>
      <w:contextualSpacing/>
    </w:pPr>
  </w:style>
  <w:style w:type="paragraph" w:styleId="Textkrper2">
    <w:name w:val="Body Text 2"/>
    <w:basedOn w:val="Standard"/>
    <w:link w:val="Textkrper2Zchn"/>
    <w:rsid w:val="00290777"/>
    <w:pPr>
      <w:spacing w:after="0"/>
      <w:jc w:val="center"/>
    </w:pPr>
    <w:rPr>
      <w:rFonts w:ascii="Times New Roman" w:eastAsia="Times New Roman" w:hAnsi="Times New Roman" w:cs="Times New Roman"/>
      <w:b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290777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43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8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tettler\AppData\Roaming\Microsoft\Templates\FIS-Doc\FIS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0AF609E96DB4985F33CBB5BC42847" ma:contentTypeVersion="14" ma:contentTypeDescription="Ein neues Dokument erstellen." ma:contentTypeScope="" ma:versionID="0723ce54c5dac8d0dcbac6152abedcdc">
  <xsd:schema xmlns:xsd="http://www.w3.org/2001/XMLSchema" xmlns:xs="http://www.w3.org/2001/XMLSchema" xmlns:p="http://schemas.microsoft.com/office/2006/metadata/properties" xmlns:ns2="83c9e476-2e8f-4b01-ad5f-a5511944c15e" xmlns:ns3="2373620f-f6e0-414f-a61f-2e686f0cc27a" targetNamespace="http://schemas.microsoft.com/office/2006/metadata/properties" ma:root="true" ma:fieldsID="e2810a9fe26a5b7c6799c9a9c3034208" ns2:_="" ns3:_="">
    <xsd:import namespace="83c9e476-2e8f-4b01-ad5f-a5511944c15e"/>
    <xsd:import namespace="2373620f-f6e0-414f-a61f-2e686f0c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476-2e8f-4b01-ad5f-a5511944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7cd666c-9a80-472a-bb48-6abca367f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3620f-f6e0-414f-a61f-2e686f0cc2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9ee34-3731-481a-a1f0-fac0f77e10e5}" ma:internalName="TaxCatchAll" ma:showField="CatchAllData" ma:web="2373620f-f6e0-414f-a61f-2e686f0c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3620f-f6e0-414f-a61f-2e686f0cc27a" xsi:nil="true"/>
    <lcf76f155ced4ddcb4097134ff3c332f xmlns="83c9e476-2e8f-4b01-ad5f-a5511944c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3BD20-0F32-4A6F-ADDF-21784B7E4AE2}"/>
</file>

<file path=customXml/itemProps2.xml><?xml version="1.0" encoding="utf-8"?>
<ds:datastoreItem xmlns:ds="http://schemas.openxmlformats.org/officeDocument/2006/customXml" ds:itemID="{9C2507C5-C6F5-4C20-BF0B-B0ADFF4EE634}"/>
</file>

<file path=customXml/itemProps3.xml><?xml version="1.0" encoding="utf-8"?>
<ds:datastoreItem xmlns:ds="http://schemas.openxmlformats.org/officeDocument/2006/customXml" ds:itemID="{720F90A4-10C3-4597-943A-A9515319CE8F}"/>
</file>

<file path=docProps/app.xml><?xml version="1.0" encoding="utf-8"?>
<Properties xmlns="http://schemas.openxmlformats.org/officeDocument/2006/extended-properties" xmlns:vt="http://schemas.openxmlformats.org/officeDocument/2006/docPropsVTypes">
  <Template>FIS-portrait.dotx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hostettler</dc:creator>
  <cp:lastModifiedBy>Kathrin Hostettler</cp:lastModifiedBy>
  <cp:revision>2</cp:revision>
  <cp:lastPrinted>2014-04-08T07:32:00Z</cp:lastPrinted>
  <dcterms:created xsi:type="dcterms:W3CDTF">2026-06-15T13:48:00Z</dcterms:created>
  <dcterms:modified xsi:type="dcterms:W3CDTF">2026-06-15T13:48:00Z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0x010100EDA0AF609E96DB4985F33CBB5BC42847</vt:lpwstr>
  </property>
</Properties>
</file>